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9AB5" w14:textId="5F1B2103" w:rsidR="0091446A" w:rsidRPr="009D1D43" w:rsidRDefault="0091446A" w:rsidP="00D16CA0">
      <w:pPr>
        <w:suppressAutoHyphens/>
        <w:spacing w:after="0" w:line="240" w:lineRule="auto"/>
        <w:jc w:val="right"/>
        <w:rPr>
          <w:rFonts w:eastAsia="Times New Roman" w:cs="Calibri"/>
          <w:lang w:eastAsia="ar-SA"/>
        </w:rPr>
      </w:pPr>
      <w:r w:rsidRPr="009D1D43">
        <w:rPr>
          <w:rFonts w:eastAsia="Times New Roman" w:cs="Calibri"/>
          <w:lang w:eastAsia="ar-SA"/>
        </w:rPr>
        <w:t xml:space="preserve">Pederobba, </w:t>
      </w:r>
      <w:r w:rsidR="00BD5CEF">
        <w:rPr>
          <w:rFonts w:eastAsia="Times New Roman" w:cs="Calibri"/>
          <w:lang w:eastAsia="ar-SA"/>
        </w:rPr>
        <w:t>14</w:t>
      </w:r>
      <w:r w:rsidRPr="009D1D43">
        <w:rPr>
          <w:rFonts w:eastAsia="Times New Roman" w:cs="Calibri"/>
          <w:lang w:eastAsia="ar-SA"/>
        </w:rPr>
        <w:t xml:space="preserve"> </w:t>
      </w:r>
      <w:r w:rsidR="003A48A4">
        <w:rPr>
          <w:rFonts w:eastAsia="Times New Roman" w:cs="Calibri"/>
          <w:lang w:eastAsia="ar-SA"/>
        </w:rPr>
        <w:t>Gennaio</w:t>
      </w:r>
      <w:r w:rsidRPr="009D1D43">
        <w:rPr>
          <w:rFonts w:eastAsia="Times New Roman" w:cs="Calibri"/>
          <w:lang w:eastAsia="ar-SA"/>
        </w:rPr>
        <w:t xml:space="preserve"> 202</w:t>
      </w:r>
      <w:r w:rsidR="003A48A4">
        <w:rPr>
          <w:rFonts w:eastAsia="Times New Roman" w:cs="Calibri"/>
          <w:lang w:eastAsia="ar-SA"/>
        </w:rPr>
        <w:t>5</w:t>
      </w:r>
    </w:p>
    <w:p w14:paraId="606BE692" w14:textId="147893ED" w:rsidR="0091446A" w:rsidRPr="009D1D43" w:rsidRDefault="009D1D43" w:rsidP="0091446A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proofErr w:type="spellStart"/>
      <w:r>
        <w:rPr>
          <w:rFonts w:eastAsia="Times New Roman" w:cs="Calibri"/>
          <w:lang w:eastAsia="ar-SA"/>
        </w:rPr>
        <w:t>Circ</w:t>
      </w:r>
      <w:proofErr w:type="spellEnd"/>
      <w:r>
        <w:rPr>
          <w:rFonts w:eastAsia="Times New Roman" w:cs="Calibri"/>
          <w:lang w:eastAsia="ar-SA"/>
        </w:rPr>
        <w:t xml:space="preserve"> </w:t>
      </w:r>
      <w:r w:rsidR="00BD5CEF">
        <w:rPr>
          <w:rFonts w:eastAsia="Times New Roman" w:cs="Calibri"/>
          <w:lang w:eastAsia="ar-SA"/>
        </w:rPr>
        <w:t>262 GD</w:t>
      </w:r>
    </w:p>
    <w:p w14:paraId="44408C78" w14:textId="77777777" w:rsidR="00196578" w:rsidRPr="009D1D43" w:rsidRDefault="00196578" w:rsidP="00196578">
      <w:pPr>
        <w:suppressAutoHyphens/>
        <w:spacing w:after="0" w:line="240" w:lineRule="auto"/>
        <w:jc w:val="right"/>
        <w:rPr>
          <w:rFonts w:eastAsia="Times New Roman" w:cs="Calibri"/>
          <w:b/>
          <w:lang w:eastAsia="ar-SA"/>
        </w:rPr>
      </w:pPr>
    </w:p>
    <w:p w14:paraId="71ADB53E" w14:textId="77777777" w:rsidR="00BD5CEF" w:rsidRDefault="00BD5CEF" w:rsidP="00BD5CEF">
      <w:pPr>
        <w:pStyle w:val="Standard"/>
        <w:spacing w:after="0" w:line="240" w:lineRule="auto"/>
        <w:jc w:val="right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Ai genitori degli alunni con Legge 104/92</w:t>
      </w:r>
    </w:p>
    <w:p w14:paraId="5FE6EA91" w14:textId="77777777" w:rsidR="00BD5CEF" w:rsidRDefault="00BD5CEF" w:rsidP="00BD5CEF">
      <w:pPr>
        <w:pStyle w:val="Standard"/>
        <w:spacing w:after="0" w:line="240" w:lineRule="auto"/>
        <w:jc w:val="right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Ai docenti di scuola primaria</w:t>
      </w:r>
    </w:p>
    <w:p w14:paraId="6F75BB4F" w14:textId="300F032F" w:rsidR="00BD5CEF" w:rsidRDefault="00BD5CEF" w:rsidP="00BD5CEF">
      <w:pPr>
        <w:pStyle w:val="Standard"/>
        <w:spacing w:after="0" w:line="240" w:lineRule="auto"/>
        <w:jc w:val="right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Ai docenti di scuola secondaria</w:t>
      </w:r>
    </w:p>
    <w:p w14:paraId="73BACC3F" w14:textId="77777777" w:rsidR="00BD5CEF" w:rsidRDefault="00BD5CEF" w:rsidP="00BD5CEF">
      <w:pPr>
        <w:pStyle w:val="Standard"/>
        <w:spacing w:after="0" w:line="240" w:lineRule="auto"/>
        <w:jc w:val="right"/>
        <w:rPr>
          <w:rFonts w:eastAsia="Times New Roman" w:cs="Calibri"/>
          <w:b/>
          <w:lang w:eastAsia="ar-SA"/>
        </w:rPr>
      </w:pPr>
    </w:p>
    <w:p w14:paraId="3E411FC3" w14:textId="2895D355" w:rsidR="00BD5CEF" w:rsidRDefault="00BD5CEF" w:rsidP="00BD5CEF">
      <w:pPr>
        <w:pStyle w:val="Standard"/>
        <w:spacing w:after="0" w:line="240" w:lineRule="auto"/>
        <w:jc w:val="right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E p.c. Alla DSGA</w:t>
      </w:r>
    </w:p>
    <w:p w14:paraId="21CC2AF3" w14:textId="0366FF2F" w:rsidR="00BD5CEF" w:rsidRDefault="00BD5CEF" w:rsidP="00BD5CEF">
      <w:pPr>
        <w:pStyle w:val="Standard"/>
        <w:spacing w:after="0" w:line="240" w:lineRule="auto"/>
        <w:jc w:val="right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All’Ufficio didattica</w:t>
      </w:r>
    </w:p>
    <w:p w14:paraId="129FBE69" w14:textId="77777777" w:rsidR="00BD5CEF" w:rsidRDefault="00BD5CEF" w:rsidP="00BD5CEF">
      <w:pPr>
        <w:pStyle w:val="Standard"/>
        <w:spacing w:after="0" w:line="240" w:lineRule="auto"/>
        <w:jc w:val="right"/>
        <w:rPr>
          <w:rFonts w:eastAsia="Times New Roman" w:cs="Calibri"/>
          <w:b/>
          <w:lang w:eastAsia="ar-SA"/>
        </w:rPr>
      </w:pPr>
    </w:p>
    <w:p w14:paraId="15588D9A" w14:textId="77777777" w:rsidR="00BD5CEF" w:rsidRDefault="00BD5CEF" w:rsidP="00BD5CEF">
      <w:pPr>
        <w:pStyle w:val="Standard"/>
        <w:spacing w:after="0" w:line="240" w:lineRule="auto"/>
        <w:jc w:val="right"/>
        <w:rPr>
          <w:rFonts w:eastAsia="Times New Roman" w:cs="Calibri"/>
          <w:b/>
          <w:lang w:eastAsia="ar-SA"/>
        </w:rPr>
      </w:pPr>
    </w:p>
    <w:p w14:paraId="1BC4A6BA" w14:textId="77777777" w:rsidR="00BD5CEF" w:rsidRDefault="00BD5CEF" w:rsidP="00BD5CEF">
      <w:pPr>
        <w:pStyle w:val="Standard"/>
        <w:spacing w:after="0" w:line="240" w:lineRule="auto"/>
        <w:jc w:val="right"/>
        <w:rPr>
          <w:rFonts w:eastAsia="Times New Roman" w:cs="Calibri"/>
          <w:b/>
          <w:lang w:eastAsia="ar-SA"/>
        </w:rPr>
      </w:pPr>
    </w:p>
    <w:p w14:paraId="71FB57E9" w14:textId="43E38F5F" w:rsidR="00BD5CEF" w:rsidRDefault="00BD5CEF" w:rsidP="00BD5CEF">
      <w:pPr>
        <w:pStyle w:val="Standard"/>
        <w:spacing w:after="0" w:line="240" w:lineRule="auto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ab/>
      </w:r>
      <w:r>
        <w:rPr>
          <w:rFonts w:eastAsia="Times New Roman" w:cs="Calibri"/>
          <w:b/>
          <w:lang w:eastAsia="ar-SA"/>
        </w:rPr>
        <w:tab/>
      </w:r>
    </w:p>
    <w:p w14:paraId="52686FF8" w14:textId="77777777" w:rsidR="00BD5CEF" w:rsidRDefault="00BD5CEF" w:rsidP="00BD5CEF">
      <w:pPr>
        <w:pStyle w:val="Standard"/>
        <w:spacing w:after="0" w:line="240" w:lineRule="auto"/>
        <w:rPr>
          <w:rFonts w:eastAsia="Times New Roman" w:cs="Calibri"/>
          <w:b/>
          <w:bCs/>
          <w:lang w:eastAsia="ar-SA"/>
        </w:rPr>
      </w:pPr>
    </w:p>
    <w:p w14:paraId="0B9C4D58" w14:textId="3B988A5D" w:rsidR="00BD5CEF" w:rsidRDefault="00BD5CEF" w:rsidP="00BD5CEF">
      <w:pPr>
        <w:pStyle w:val="Standard"/>
        <w:rPr>
          <w:rFonts w:eastAsia="Times New Roman" w:cs="Calibri"/>
          <w:b/>
          <w:bCs/>
          <w:lang w:eastAsia="ar-SA"/>
        </w:rPr>
      </w:pPr>
      <w:r>
        <w:rPr>
          <w:rFonts w:eastAsia="Times New Roman" w:cs="Calibri"/>
          <w:b/>
          <w:bCs/>
          <w:lang w:eastAsia="ar-SA"/>
        </w:rPr>
        <w:t xml:space="preserve">OGGETTO: </w:t>
      </w:r>
      <w:r>
        <w:rPr>
          <w:rFonts w:eastAsia="Times New Roman" w:cs="Calibri"/>
          <w:b/>
          <w:bCs/>
          <w:lang w:eastAsia="ar-SA"/>
        </w:rPr>
        <w:tab/>
        <w:t>richiesta GLO per verifica intermedia del PEI</w:t>
      </w:r>
    </w:p>
    <w:p w14:paraId="064FF10E" w14:textId="77777777" w:rsidR="00BD5CEF" w:rsidRDefault="00BD5CEF" w:rsidP="00BD5CEF">
      <w:pPr>
        <w:pStyle w:val="Standard"/>
        <w:rPr>
          <w:b/>
          <w:sz w:val="16"/>
          <w:szCs w:val="16"/>
          <w:lang w:eastAsia="ar-SA"/>
        </w:rPr>
      </w:pPr>
    </w:p>
    <w:p w14:paraId="4C3CA712" w14:textId="77777777" w:rsidR="00BD5CEF" w:rsidRDefault="00BD5CEF" w:rsidP="00BD5CEF">
      <w:pPr>
        <w:pStyle w:val="Standard"/>
        <w:jc w:val="both"/>
        <w:rPr>
          <w:rFonts w:ascii="Calibri, sans-serif" w:hAnsi="Calibri, sans-serif"/>
          <w:color w:val="000000"/>
        </w:rPr>
      </w:pPr>
      <w:bookmarkStart w:id="0" w:name="docs-internal-guid-624085cb-7fff-7331-d9"/>
      <w:bookmarkEnd w:id="0"/>
      <w:r>
        <w:rPr>
          <w:rFonts w:ascii="Calibri, sans-serif" w:hAnsi="Calibri, sans-serif"/>
          <w:color w:val="000000"/>
        </w:rPr>
        <w:t xml:space="preserve">Con la presente si informano i genitori degli alunni con Legge 104/92 della possibilità di richiedere un incontro GLO per la verifica intermedia del PEI. Tale opportunità coinciderà con la consegna delle schede. </w:t>
      </w:r>
    </w:p>
    <w:p w14:paraId="43DF4F85" w14:textId="5FA4B18F" w:rsidR="00BD5CEF" w:rsidRDefault="00BD5CEF" w:rsidP="00BD5CEF">
      <w:pPr>
        <w:pStyle w:val="Standard"/>
        <w:jc w:val="both"/>
        <w:rPr>
          <w:rFonts w:ascii="Calibri, sans-serif" w:hAnsi="Calibri, sans-serif"/>
          <w:color w:val="000000"/>
        </w:rPr>
      </w:pPr>
      <w:r>
        <w:rPr>
          <w:rFonts w:ascii="Calibri, sans-serif" w:hAnsi="Calibri, sans-serif"/>
          <w:color w:val="000000"/>
        </w:rPr>
        <w:t xml:space="preserve">Qualora foste interessati a tale richiesta si chiede di comunicarla entro e non oltre martedì </w:t>
      </w:r>
      <w:proofErr w:type="gramStart"/>
      <w:r>
        <w:rPr>
          <w:rFonts w:ascii="Calibri, sans-serif" w:hAnsi="Calibri, sans-serif"/>
          <w:color w:val="000000"/>
        </w:rPr>
        <w:t>1 febbraio</w:t>
      </w:r>
      <w:proofErr w:type="gramEnd"/>
      <w:r>
        <w:rPr>
          <w:rFonts w:ascii="Calibri, sans-serif" w:hAnsi="Calibri, sans-serif"/>
          <w:color w:val="000000"/>
        </w:rPr>
        <w:t xml:space="preserve"> alla funzione strumentale per l’inclusione scolastica Gatta Maddalena all’indirizzo email </w:t>
      </w:r>
      <w:hyperlink r:id="rId8" w:history="1">
        <w:r w:rsidRPr="005346CB">
          <w:rPr>
            <w:rStyle w:val="Collegamentoipertestuale"/>
            <w:rFonts w:ascii="Calibri, sans-serif" w:hAnsi="Calibri, sans-serif"/>
          </w:rPr>
          <w:t>maddalena.gatta@icpederobba.cloud</w:t>
        </w:r>
      </w:hyperlink>
      <w:r>
        <w:rPr>
          <w:rFonts w:ascii="Calibri, sans-serif" w:hAnsi="Calibri, sans-serif"/>
          <w:color w:val="000000"/>
        </w:rPr>
        <w:t xml:space="preserve"> </w:t>
      </w:r>
      <w:r>
        <w:rPr>
          <w:rFonts w:ascii="Calibri, sans-serif" w:hAnsi="Calibri, sans-serif"/>
          <w:color w:val="000000"/>
        </w:rPr>
        <w:t>.</w:t>
      </w:r>
    </w:p>
    <w:p w14:paraId="68FA8C50" w14:textId="77777777" w:rsidR="00BD5CEF" w:rsidRDefault="00BD5CEF" w:rsidP="00BD5CEF">
      <w:pPr>
        <w:pStyle w:val="Standard"/>
      </w:pPr>
    </w:p>
    <w:p w14:paraId="224D573A" w14:textId="77777777" w:rsidR="009D1D43" w:rsidRDefault="009D1D43" w:rsidP="00DA1A15">
      <w:pPr>
        <w:shd w:val="clear" w:color="auto" w:fill="FFFFFF"/>
        <w:spacing w:after="0" w:line="240" w:lineRule="auto"/>
        <w:rPr>
          <w:rFonts w:eastAsia="Times New Roman" w:cs="Calibri"/>
          <w:lang w:eastAsia="ar-SA"/>
        </w:rPr>
      </w:pPr>
    </w:p>
    <w:p w14:paraId="32E23060" w14:textId="20C0DF90" w:rsidR="00DA1A15" w:rsidRPr="009D1D43" w:rsidRDefault="00DA1A15" w:rsidP="00DA1A15">
      <w:pPr>
        <w:shd w:val="clear" w:color="auto" w:fill="FFFFFF"/>
        <w:spacing w:after="0" w:line="240" w:lineRule="auto"/>
        <w:rPr>
          <w:rFonts w:eastAsia="Times New Roman" w:cs="Calibri"/>
          <w:lang w:eastAsia="ar-SA"/>
        </w:rPr>
      </w:pPr>
      <w:r w:rsidRPr="009D1D43">
        <w:rPr>
          <w:rFonts w:eastAsia="Times New Roman" w:cs="Calibri"/>
          <w:lang w:eastAsia="ar-SA"/>
        </w:rPr>
        <w:t> </w:t>
      </w:r>
    </w:p>
    <w:p w14:paraId="2A66A2D3" w14:textId="77777777" w:rsidR="00DA1A15" w:rsidRPr="009D1D43" w:rsidRDefault="00DA1A15" w:rsidP="00DA1A15">
      <w:pPr>
        <w:shd w:val="clear" w:color="auto" w:fill="FFFFFF"/>
        <w:spacing w:after="0" w:line="240" w:lineRule="auto"/>
        <w:rPr>
          <w:rFonts w:eastAsia="Times New Roman" w:cs="Calibri"/>
          <w:lang w:eastAsia="ar-SA"/>
        </w:rPr>
      </w:pPr>
      <w:r w:rsidRPr="009D1D43">
        <w:rPr>
          <w:rFonts w:eastAsia="Times New Roman" w:cs="Calibri"/>
          <w:lang w:eastAsia="ar-SA"/>
        </w:rPr>
        <w:t>Saluti cordiali</w:t>
      </w:r>
    </w:p>
    <w:p w14:paraId="3E814B39" w14:textId="77777777" w:rsidR="00DA1A15" w:rsidRPr="009D1D43" w:rsidRDefault="00DA1A15" w:rsidP="00DA1A15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it-IT"/>
        </w:rPr>
      </w:pPr>
      <w:r w:rsidRPr="009D1D43">
        <w:rPr>
          <w:rFonts w:ascii="Arial" w:eastAsia="Times New Roman" w:hAnsi="Arial" w:cs="Arial"/>
          <w:color w:val="222222"/>
          <w:lang w:eastAsia="it-IT"/>
        </w:rPr>
        <w:t> </w:t>
      </w:r>
    </w:p>
    <w:p w14:paraId="6A84579E" w14:textId="77777777" w:rsidR="00383D70" w:rsidRPr="009D1D43" w:rsidRDefault="00383D70" w:rsidP="00383D70">
      <w:pPr>
        <w:spacing w:after="0" w:line="276" w:lineRule="auto"/>
        <w:jc w:val="both"/>
        <w:rPr>
          <w:rFonts w:asciiTheme="minorHAnsi" w:eastAsia="Arial" w:hAnsiTheme="minorHAnsi" w:cstheme="minorHAnsi"/>
        </w:rPr>
      </w:pPr>
    </w:p>
    <w:p w14:paraId="02BFAADC" w14:textId="77777777" w:rsidR="002715F2" w:rsidRPr="009D1D43" w:rsidRDefault="002715F2" w:rsidP="00DA1A15">
      <w:pPr>
        <w:suppressAutoHyphens/>
        <w:snapToGrid w:val="0"/>
        <w:spacing w:after="0" w:line="240" w:lineRule="auto"/>
        <w:jc w:val="both"/>
      </w:pPr>
    </w:p>
    <w:p w14:paraId="3FF96CC3" w14:textId="77777777" w:rsidR="002C7B28" w:rsidRDefault="002C7B28" w:rsidP="0091446A">
      <w:pPr>
        <w:suppressAutoHyphens/>
        <w:snapToGrid w:val="0"/>
        <w:spacing w:after="0" w:line="240" w:lineRule="auto"/>
        <w:ind w:left="3824" w:hanging="3824"/>
        <w:jc w:val="both"/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846CBA" w14:paraId="124F3CF3" w14:textId="77777777" w:rsidTr="00DE17EE">
        <w:trPr>
          <w:trHeight w:val="309"/>
        </w:trPr>
        <w:tc>
          <w:tcPr>
            <w:tcW w:w="4802" w:type="dxa"/>
          </w:tcPr>
          <w:p w14:paraId="6E3822D2" w14:textId="77777777" w:rsidR="00BD5CEF" w:rsidRDefault="00BD5CEF" w:rsidP="00BD5CE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LA REFERENTE AREA INCLUSIONE</w:t>
            </w:r>
          </w:p>
          <w:p w14:paraId="070437B6" w14:textId="7A9CB57E" w:rsidR="002C7B28" w:rsidRDefault="00BD5CEF" w:rsidP="00BD5CEF">
            <w:pPr>
              <w:spacing w:after="0" w:line="240" w:lineRule="auto"/>
              <w:jc w:val="center"/>
            </w:pPr>
            <w:r>
              <w:rPr>
                <w:rFonts w:cs="Calibri"/>
              </w:rPr>
              <w:t>Maddalena Gatta</w:t>
            </w:r>
          </w:p>
        </w:tc>
        <w:tc>
          <w:tcPr>
            <w:tcW w:w="4802" w:type="dxa"/>
          </w:tcPr>
          <w:p w14:paraId="1ED569A8" w14:textId="77777777" w:rsidR="00DE17EE" w:rsidRPr="008B1CD3" w:rsidRDefault="00DE17EE" w:rsidP="00DE17E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iCs/>
                <w:lang w:eastAsia="ar-SA"/>
              </w:rPr>
            </w:pPr>
            <w:r w:rsidRPr="008B1CD3">
              <w:rPr>
                <w:rFonts w:eastAsia="Times New Roman" w:cs="Calibri"/>
                <w:iCs/>
                <w:lang w:eastAsia="ar-SA"/>
              </w:rPr>
              <w:t>LA DIRIGENTE SCOLASTICA</w:t>
            </w:r>
          </w:p>
          <w:p w14:paraId="7C4310E5" w14:textId="77777777" w:rsidR="00DE17EE" w:rsidRPr="008B1CD3" w:rsidRDefault="00DE17EE" w:rsidP="00DE17E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lang w:eastAsia="ar-SA"/>
              </w:rPr>
            </w:pPr>
            <w:r w:rsidRPr="008B1CD3">
              <w:rPr>
                <w:rFonts w:eastAsia="Times New Roman" w:cs="Calibri"/>
                <w:lang w:eastAsia="ar-SA"/>
              </w:rPr>
              <w:t xml:space="preserve">prof.ssa Katia </w:t>
            </w:r>
            <w:proofErr w:type="spellStart"/>
            <w:r w:rsidRPr="008B1CD3">
              <w:rPr>
                <w:rFonts w:eastAsia="Times New Roman" w:cs="Calibri"/>
                <w:lang w:eastAsia="ar-SA"/>
              </w:rPr>
              <w:t>Fuson</w:t>
            </w:r>
            <w:proofErr w:type="spellEnd"/>
          </w:p>
          <w:p w14:paraId="33EC0A3E" w14:textId="77777777" w:rsidR="00DE17EE" w:rsidRPr="008B1CD3" w:rsidRDefault="00DE17EE" w:rsidP="00DE17EE">
            <w:pPr>
              <w:suppressAutoHyphens/>
              <w:snapToGrid w:val="0"/>
              <w:spacing w:after="0" w:line="240" w:lineRule="auto"/>
              <w:ind w:left="3824" w:firstLine="424"/>
              <w:jc w:val="center"/>
              <w:rPr>
                <w:rFonts w:eastAsia="Times New Roman" w:cs="Calibri"/>
                <w:sz w:val="16"/>
                <w:szCs w:val="16"/>
                <w:lang w:eastAsia="ar-SA"/>
              </w:rPr>
            </w:pPr>
          </w:p>
          <w:p w14:paraId="0151B97B" w14:textId="0D15B220" w:rsidR="00DE17EE" w:rsidRPr="008B1CD3" w:rsidRDefault="00DE17EE" w:rsidP="00DE17E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ar-SA"/>
              </w:rPr>
            </w:pPr>
            <w:r w:rsidRPr="008B1CD3">
              <w:rPr>
                <w:rFonts w:eastAsia="Times New Roman" w:cs="Calibri"/>
                <w:sz w:val="16"/>
                <w:szCs w:val="16"/>
                <w:lang w:eastAsia="ar-SA"/>
              </w:rPr>
              <w:t>Firma autografa sostituita a mezzo stampa</w:t>
            </w:r>
          </w:p>
          <w:p w14:paraId="374545B4" w14:textId="3121BE5B" w:rsidR="00DE17EE" w:rsidRPr="008B1CD3" w:rsidRDefault="00DE17EE" w:rsidP="00DE17E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1CD3">
              <w:rPr>
                <w:rFonts w:eastAsia="Times New Roman" w:cs="Calibri"/>
                <w:sz w:val="16"/>
                <w:szCs w:val="16"/>
                <w:lang w:eastAsia="ar-SA"/>
              </w:rPr>
              <w:t xml:space="preserve">ai sensi dell’art 3 c. 2 del D Lgs n.39/93 e </w:t>
            </w:r>
            <w:proofErr w:type="spellStart"/>
            <w:r w:rsidRPr="008B1CD3">
              <w:rPr>
                <w:rFonts w:eastAsia="Times New Roman" w:cs="Calibri"/>
                <w:sz w:val="16"/>
                <w:szCs w:val="16"/>
                <w:lang w:eastAsia="ar-SA"/>
              </w:rPr>
              <w:t>ss.mm.ii</w:t>
            </w:r>
            <w:proofErr w:type="spellEnd"/>
            <w:r w:rsidRPr="008B1CD3">
              <w:rPr>
                <w:rFonts w:eastAsia="Times New Roman" w:cs="Calibri"/>
                <w:sz w:val="16"/>
                <w:szCs w:val="16"/>
                <w:lang w:eastAsia="ar-SA"/>
              </w:rPr>
              <w:t>.</w:t>
            </w:r>
          </w:p>
          <w:p w14:paraId="47DA071A" w14:textId="72AAD5B5" w:rsidR="00846CBA" w:rsidRDefault="00846CBA" w:rsidP="00DE17EE">
            <w:p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14:paraId="6D4DC483" w14:textId="77777777" w:rsidR="00846CBA" w:rsidRDefault="00846CBA" w:rsidP="0091446A">
      <w:pPr>
        <w:suppressAutoHyphens/>
        <w:snapToGrid w:val="0"/>
        <w:spacing w:after="0" w:line="240" w:lineRule="auto"/>
        <w:ind w:left="3824" w:hanging="3824"/>
        <w:jc w:val="both"/>
      </w:pPr>
    </w:p>
    <w:p w14:paraId="1DD0F60C" w14:textId="77777777" w:rsidR="0091446A" w:rsidRDefault="0091446A" w:rsidP="0091446A">
      <w:pPr>
        <w:suppressAutoHyphens/>
        <w:snapToGrid w:val="0"/>
        <w:spacing w:after="0" w:line="240" w:lineRule="auto"/>
        <w:ind w:left="3824" w:hanging="3824"/>
        <w:jc w:val="both"/>
      </w:pPr>
    </w:p>
    <w:p w14:paraId="4DB46B35" w14:textId="1D81BB7B" w:rsidR="00404EB1" w:rsidRDefault="00404EB1" w:rsidP="008B1CD3">
      <w:pPr>
        <w:jc w:val="both"/>
      </w:pPr>
    </w:p>
    <w:sectPr w:rsidR="00404EB1" w:rsidSect="000E4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134" w:bottom="1134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00ED" w14:textId="77777777" w:rsidR="000C3611" w:rsidRDefault="000C3611" w:rsidP="00DE065F">
      <w:pPr>
        <w:spacing w:after="0" w:line="240" w:lineRule="auto"/>
      </w:pPr>
      <w:r>
        <w:separator/>
      </w:r>
    </w:p>
  </w:endnote>
  <w:endnote w:type="continuationSeparator" w:id="0">
    <w:p w14:paraId="0CF3DC86" w14:textId="77777777" w:rsidR="000C3611" w:rsidRDefault="000C3611" w:rsidP="00DE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 sans-serif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855D" w14:textId="77777777" w:rsidR="003B0DDC" w:rsidRDefault="003B0D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5A6D" w14:textId="277F272B" w:rsidR="00617445" w:rsidRDefault="003B0DDC" w:rsidP="00617445">
    <w:pPr>
      <w:pStyle w:val="Pidipagina"/>
      <w:ind w:hanging="709"/>
    </w:pPr>
    <w:r>
      <w:rPr>
        <w:noProof/>
      </w:rPr>
      <w:drawing>
        <wp:inline distT="0" distB="0" distL="0" distR="0" wp14:anchorId="481E2C5B" wp14:editId="7BF3ACEC">
          <wp:extent cx="6968490" cy="579120"/>
          <wp:effectExtent l="0" t="0" r="3810" b="0"/>
          <wp:docPr id="1571846853" name="Immagine 1" descr="Loghi riferiti all'obbligo di pubblicità per l'uso di fondi Europei PNRR Scuola Futura e  al Ministero dell'Istruzione e del Merito, alla Pubblica Amministrazione Digi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846853" name="Immagine 1" descr="Loghi riferiti all'obbligo di pubblicità per l'uso di fondi Europei PNRR Scuola Futura e  al Ministero dell'Istruzione e del Merito, alla Pubblica Amministrazione Digit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84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C0B9" w14:textId="77777777" w:rsidR="003B0DDC" w:rsidRDefault="003B0D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BB9A" w14:textId="77777777" w:rsidR="000C3611" w:rsidRDefault="000C3611" w:rsidP="00DE065F">
      <w:pPr>
        <w:spacing w:after="0" w:line="240" w:lineRule="auto"/>
      </w:pPr>
      <w:r>
        <w:separator/>
      </w:r>
    </w:p>
  </w:footnote>
  <w:footnote w:type="continuationSeparator" w:id="0">
    <w:p w14:paraId="6281A9F0" w14:textId="77777777" w:rsidR="000C3611" w:rsidRDefault="000C3611" w:rsidP="00DE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55AC" w14:textId="77777777" w:rsidR="003B0DDC" w:rsidRDefault="003B0D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Ind w:w="-431" w:type="dxa"/>
      <w:tblBorders>
        <w:bottom w:val="single" w:sz="4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485"/>
    </w:tblGrid>
    <w:tr w:rsidR="00597AC6" w:rsidRPr="008B1CD3" w14:paraId="610A0FBE" w14:textId="77777777" w:rsidTr="00597AC6">
      <w:trPr>
        <w:trHeight w:val="1837"/>
      </w:trPr>
      <w:tc>
        <w:tcPr>
          <w:tcW w:w="10485" w:type="dxa"/>
          <w:shd w:val="clear" w:color="auto" w:fill="auto"/>
          <w:vAlign w:val="center"/>
        </w:tcPr>
        <w:p w14:paraId="37F0C9FC" w14:textId="77777777" w:rsidR="00597AC6" w:rsidRPr="008B1CD3" w:rsidRDefault="00597AC6" w:rsidP="00597AC6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eastAsia="Lucida Sans Unicode" w:cs="Tahoma"/>
              <w:b/>
              <w:sz w:val="16"/>
              <w:szCs w:val="16"/>
              <w:lang w:eastAsia="ar-SA"/>
            </w:rPr>
          </w:pPr>
        </w:p>
        <w:p w14:paraId="2B81ACBA" w14:textId="565263A6" w:rsidR="00597AC6" w:rsidRDefault="00597AC6" w:rsidP="00597AC6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eastAsia="Lucida Sans Unicode" w:cs="Tahoma"/>
              <w:b/>
              <w:color w:val="595959"/>
              <w:sz w:val="44"/>
              <w:szCs w:val="44"/>
              <w:lang w:eastAsia="ar-SA"/>
            </w:rPr>
          </w:pPr>
          <w:r w:rsidRPr="008B1CD3">
            <w:rPr>
              <w:rFonts w:eastAsia="Lucida Sans Unicode" w:cs="Tahoma"/>
              <w:b/>
              <w:color w:val="595959"/>
              <w:sz w:val="44"/>
              <w:szCs w:val="44"/>
              <w:lang w:eastAsia="ar-SA"/>
            </w:rPr>
            <w:t>ISTITUTO COMPRENSIVO DI PEDEROBBA</w:t>
          </w:r>
        </w:p>
        <w:p w14:paraId="28CC2FCB" w14:textId="77777777" w:rsidR="00597AC6" w:rsidRDefault="00597AC6" w:rsidP="00597AC6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eastAsia="Lucida Sans Unicode" w:cs="Tahoma"/>
              <w:b/>
              <w:color w:val="595959"/>
              <w:sz w:val="16"/>
              <w:szCs w:val="16"/>
              <w:lang w:eastAsia="ar-SA"/>
            </w:rPr>
          </w:pPr>
          <w:r w:rsidRPr="008B1CD3">
            <w:rPr>
              <w:rFonts w:eastAsia="Lucida Sans Unicode" w:cs="Tahoma"/>
              <w:b/>
              <w:color w:val="595959"/>
              <w:sz w:val="16"/>
              <w:szCs w:val="16"/>
              <w:lang w:eastAsia="ar-SA"/>
            </w:rPr>
            <w:t>SCUOLE PRIMARIE E SECONDARIE DI PRIMO GRADO DEI COMUNI DI PEDEROBBA E CROCETTA DEL MONTELLO (TV)</w:t>
          </w:r>
        </w:p>
        <w:p w14:paraId="3C523884" w14:textId="77777777" w:rsidR="00597AC6" w:rsidRPr="00E840C1" w:rsidRDefault="00597AC6" w:rsidP="00597AC6">
          <w:pPr>
            <w:tabs>
              <w:tab w:val="center" w:pos="4819"/>
              <w:tab w:val="right" w:pos="9638"/>
            </w:tabs>
            <w:suppressAutoHyphens/>
            <w:spacing w:after="0" w:line="276" w:lineRule="auto"/>
            <w:jc w:val="center"/>
            <w:rPr>
              <w:rFonts w:eastAsia="Lucida Sans Unicode" w:cs="Tahoma"/>
              <w:b/>
              <w:color w:val="595959"/>
              <w:sz w:val="16"/>
              <w:szCs w:val="16"/>
              <w:lang w:eastAsia="ar-SA"/>
            </w:rPr>
          </w:pPr>
        </w:p>
        <w:p w14:paraId="394EFB84" w14:textId="77777777" w:rsidR="00597AC6" w:rsidRDefault="00597AC6" w:rsidP="00597AC6">
          <w:pPr>
            <w:widowControl w:val="0"/>
            <w:suppressAutoHyphens/>
            <w:spacing w:after="0" w:line="276" w:lineRule="auto"/>
            <w:jc w:val="center"/>
            <w:rPr>
              <w:rFonts w:eastAsia="Lucida Sans Unicode" w:cs="Tahoma"/>
              <w:sz w:val="16"/>
              <w:szCs w:val="16"/>
              <w:lang w:eastAsia="ar-SA"/>
            </w:rPr>
          </w:pPr>
          <w:r w:rsidRPr="008B1CD3">
            <w:rPr>
              <w:rFonts w:eastAsia="Lucida Sans Unicode" w:cs="Tahoma"/>
              <w:i/>
              <w:color w:val="4A442A"/>
              <w:sz w:val="24"/>
              <w:szCs w:val="24"/>
              <w:lang w:eastAsia="ar-SA"/>
            </w:rPr>
            <w:t>Jacopo e Giambattista Piazzetta</w:t>
          </w:r>
          <w:r w:rsidRPr="008B1CD3">
            <w:rPr>
              <w:rFonts w:eastAsia="Lucida Sans Unicode" w:cs="Tahoma"/>
              <w:color w:val="4A442A"/>
              <w:sz w:val="24"/>
              <w:szCs w:val="24"/>
              <w:lang w:eastAsia="ar-SA"/>
            </w:rPr>
            <w:t xml:space="preserve"> - </w:t>
          </w:r>
          <w:r w:rsidRPr="008B1CD3">
            <w:rPr>
              <w:rFonts w:eastAsia="Lucida Sans Unicode" w:cs="Tahoma"/>
              <w:sz w:val="16"/>
              <w:szCs w:val="16"/>
              <w:lang w:eastAsia="ar-SA"/>
            </w:rPr>
            <w:t xml:space="preserve">Via XXV Aprile, 8 Onigo di </w:t>
          </w:r>
          <w:r>
            <w:rPr>
              <w:rFonts w:eastAsia="Lucida Sans Unicode" w:cs="Tahoma"/>
              <w:sz w:val="16"/>
              <w:szCs w:val="16"/>
              <w:lang w:eastAsia="ar-SA"/>
            </w:rPr>
            <w:t>Pederobba (</w:t>
          </w:r>
          <w:proofErr w:type="gramStart"/>
          <w:r>
            <w:rPr>
              <w:rFonts w:eastAsia="Lucida Sans Unicode" w:cs="Tahoma"/>
              <w:sz w:val="16"/>
              <w:szCs w:val="16"/>
              <w:lang w:eastAsia="ar-SA"/>
            </w:rPr>
            <w:t>TV)  Tel.</w:t>
          </w:r>
          <w:proofErr w:type="gramEnd"/>
          <w:r>
            <w:rPr>
              <w:rFonts w:eastAsia="Lucida Sans Unicode" w:cs="Tahoma"/>
              <w:sz w:val="16"/>
              <w:szCs w:val="16"/>
              <w:lang w:eastAsia="ar-SA"/>
            </w:rPr>
            <w:t xml:space="preserve"> 0423 64059</w:t>
          </w:r>
        </w:p>
        <w:p w14:paraId="2613CF72" w14:textId="0CBA9D92" w:rsidR="00597AC6" w:rsidRPr="00714B38" w:rsidRDefault="00597AC6" w:rsidP="00597AC6">
          <w:pPr>
            <w:widowControl w:val="0"/>
            <w:suppressAutoHyphens/>
            <w:spacing w:after="0" w:line="276" w:lineRule="auto"/>
            <w:jc w:val="center"/>
            <w:rPr>
              <w:rFonts w:eastAsia="Lucida Sans Unicode" w:cs="Tahoma"/>
              <w:sz w:val="16"/>
              <w:szCs w:val="16"/>
              <w:lang w:eastAsia="ar-SA"/>
            </w:rPr>
          </w:pPr>
          <w:r w:rsidRPr="008B1CD3">
            <w:rPr>
              <w:rFonts w:eastAsia="Lucida Sans Unicode" w:cs="Tahoma"/>
              <w:sz w:val="14"/>
              <w:szCs w:val="14"/>
              <w:lang w:eastAsia="ar-SA"/>
            </w:rPr>
            <w:t xml:space="preserve">Codice Fiscale </w:t>
          </w:r>
          <w:r w:rsidR="00206EE2" w:rsidRPr="008B1CD3">
            <w:rPr>
              <w:rFonts w:eastAsia="Lucida Sans Unicode" w:cs="Tahoma"/>
              <w:sz w:val="14"/>
              <w:szCs w:val="14"/>
              <w:lang w:eastAsia="ar-SA"/>
            </w:rPr>
            <w:t>83005490269 Codice</w:t>
          </w:r>
          <w:r w:rsidRPr="008B1CD3">
            <w:rPr>
              <w:rFonts w:eastAsia="Lucida Sans Unicode" w:cs="Tahoma"/>
              <w:sz w:val="14"/>
              <w:szCs w:val="14"/>
              <w:lang w:eastAsia="ar-SA"/>
            </w:rPr>
            <w:t xml:space="preserve"> meccanografico TVIC8500</w:t>
          </w:r>
          <w:r>
            <w:rPr>
              <w:rFonts w:eastAsia="Lucida Sans Unicode" w:cs="Tahoma"/>
              <w:sz w:val="14"/>
              <w:szCs w:val="14"/>
              <w:lang w:eastAsia="ar-SA"/>
            </w:rPr>
            <w:t xml:space="preserve">0R    </w:t>
          </w:r>
          <w:hyperlink r:id="rId1" w:history="1">
            <w:r w:rsidR="00EE5C0E" w:rsidRPr="00F42B66">
              <w:rPr>
                <w:rStyle w:val="Collegamentoipertestuale"/>
                <w:rFonts w:eastAsia="Lucida Sans Unicode" w:cs="Tahoma"/>
                <w:sz w:val="14"/>
                <w:szCs w:val="14"/>
                <w:lang w:eastAsia="ar-SA"/>
              </w:rPr>
              <w:t>www.icpederobba.edu.it</w:t>
            </w:r>
          </w:hyperlink>
          <w:r w:rsidR="00EE5C0E">
            <w:rPr>
              <w:rFonts w:eastAsia="Lucida Sans Unicode" w:cs="Tahoma"/>
              <w:sz w:val="14"/>
              <w:szCs w:val="14"/>
              <w:lang w:eastAsia="ar-SA"/>
            </w:rPr>
            <w:t xml:space="preserve"> </w:t>
          </w:r>
          <w:r>
            <w:rPr>
              <w:rFonts w:eastAsia="Lucida Sans Unicode" w:cs="Tahoma"/>
              <w:sz w:val="14"/>
              <w:szCs w:val="14"/>
              <w:lang w:eastAsia="ar-SA"/>
            </w:rPr>
            <w:t xml:space="preserve">    </w:t>
          </w:r>
          <w:hyperlink r:id="rId2" w:history="1">
            <w:r w:rsidR="00EE5C0E" w:rsidRPr="00F42B66">
              <w:rPr>
                <w:rStyle w:val="Collegamentoipertestuale"/>
                <w:rFonts w:eastAsia="Lucida Sans Unicode" w:cs="Tahoma"/>
                <w:sz w:val="14"/>
                <w:szCs w:val="14"/>
                <w:lang w:eastAsia="ar-SA"/>
              </w:rPr>
              <w:t>TVIC85000R@istruzione.it</w:t>
            </w:r>
          </w:hyperlink>
          <w:r w:rsidR="00EE5C0E">
            <w:rPr>
              <w:rFonts w:eastAsia="Lucida Sans Unicode" w:cs="Tahoma"/>
              <w:sz w:val="14"/>
              <w:szCs w:val="14"/>
              <w:lang w:eastAsia="ar-SA"/>
            </w:rPr>
            <w:t xml:space="preserve"> </w:t>
          </w:r>
          <w:r>
            <w:rPr>
              <w:rFonts w:eastAsia="Lucida Sans Unicode" w:cs="Tahoma"/>
              <w:sz w:val="14"/>
              <w:szCs w:val="14"/>
              <w:lang w:eastAsia="ar-SA"/>
            </w:rPr>
            <w:t xml:space="preserve">    </w:t>
          </w:r>
          <w:hyperlink r:id="rId3" w:history="1">
            <w:r w:rsidR="00EE5C0E" w:rsidRPr="00F42B66">
              <w:rPr>
                <w:rStyle w:val="Collegamentoipertestuale"/>
                <w:rFonts w:eastAsia="Lucida Sans Unicode" w:cs="Tahoma"/>
                <w:sz w:val="14"/>
                <w:szCs w:val="14"/>
                <w:lang w:eastAsia="ar-SA"/>
              </w:rPr>
              <w:t>TVIC85000R@pec.istruzione.it</w:t>
            </w:r>
          </w:hyperlink>
          <w:r w:rsidR="00EE5C0E">
            <w:rPr>
              <w:rFonts w:eastAsia="Lucida Sans Unicode" w:cs="Tahoma"/>
              <w:sz w:val="14"/>
              <w:szCs w:val="14"/>
              <w:lang w:eastAsia="ar-SA"/>
            </w:rPr>
            <w:t xml:space="preserve"> </w:t>
          </w:r>
        </w:p>
      </w:tc>
    </w:tr>
  </w:tbl>
  <w:p w14:paraId="55798E55" w14:textId="31C5C5C0" w:rsidR="00DE065F" w:rsidRPr="00597AC6" w:rsidRDefault="00597AC6" w:rsidP="00597AC6">
    <w:pPr>
      <w:suppressAutoHyphens/>
      <w:spacing w:after="0" w:line="240" w:lineRule="auto"/>
      <w:rPr>
        <w:rFonts w:eastAsia="Times New Roman" w:cs="Calibri"/>
        <w:lang w:eastAsia="ar-SA"/>
      </w:rPr>
    </w:pPr>
    <w:r>
      <w:rPr>
        <w:rFonts w:eastAsia="Times New Roman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40268D" wp14:editId="16C890F1">
              <wp:simplePos x="0" y="0"/>
              <wp:positionH relativeFrom="column">
                <wp:posOffset>-293370</wp:posOffset>
              </wp:positionH>
              <wp:positionV relativeFrom="paragraph">
                <wp:posOffset>-1032510</wp:posOffset>
              </wp:positionV>
              <wp:extent cx="6696075" cy="693420"/>
              <wp:effectExtent l="0" t="0" r="9525" b="0"/>
              <wp:wrapNone/>
              <wp:docPr id="6" name="Gruppo 6" descr="Emblema della Repubblica Italiana e Logo dell'Istituto&#10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75" cy="693420"/>
                        <a:chOff x="0" y="0"/>
                        <a:chExt cx="6696075" cy="693420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57900" y="38100"/>
                          <a:ext cx="638175" cy="624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0544635" name="Immagine 1" descr="l'emblema: un ramo di ulivo e uno di quercia circondano la ruota dentata con al centro una stella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54ABE5" id="Gruppo 6" o:spid="_x0000_s1026" alt="Emblema della Repubblica Italiana e Logo dell'Istituto&#10;" style="position:absolute;margin-left:-23.1pt;margin-top:-81.3pt;width:527.25pt;height:54.6pt;z-index:251659264" coordsize="66960,69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7" type="#_x0000_t75" style="position:absolute;left:60579;top:381;width:6381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">
                <v:imagedata r:id="rId6" o:title=""/>
              </v:shape>
              <v:shape id="Immagine 1" o:spid="_x0000_s1028" type="#_x0000_t75" alt="l'emblema: un ramo di ulivo e uno di quercia circondano la ruota dentata con al centro una stella" style="position:absolute;width:6235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">
                <v:imagedata r:id="rId7" o:title=" un ramo di ulivo e uno di quercia circondano la ruota dentata con al centro una stella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3DCC" w14:textId="77777777" w:rsidR="003B0DDC" w:rsidRDefault="003B0D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4BC"/>
    <w:multiLevelType w:val="multilevel"/>
    <w:tmpl w:val="EF3A4A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8F620F"/>
    <w:multiLevelType w:val="hybridMultilevel"/>
    <w:tmpl w:val="5E3A6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78C"/>
    <w:multiLevelType w:val="multilevel"/>
    <w:tmpl w:val="6DDC077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F8B5000"/>
    <w:multiLevelType w:val="hybridMultilevel"/>
    <w:tmpl w:val="C952D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9271D"/>
    <w:multiLevelType w:val="multilevel"/>
    <w:tmpl w:val="6EEE0BB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8C13E9C"/>
    <w:multiLevelType w:val="multilevel"/>
    <w:tmpl w:val="358472A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29E27A24"/>
    <w:multiLevelType w:val="hybridMultilevel"/>
    <w:tmpl w:val="2ED6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2975"/>
    <w:multiLevelType w:val="multilevel"/>
    <w:tmpl w:val="62F826F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4C52333E"/>
    <w:multiLevelType w:val="multilevel"/>
    <w:tmpl w:val="3A1467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5183BE4"/>
    <w:multiLevelType w:val="hybridMultilevel"/>
    <w:tmpl w:val="B8AA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A7B2A"/>
    <w:multiLevelType w:val="multilevel"/>
    <w:tmpl w:val="964C4CA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639F0D85"/>
    <w:multiLevelType w:val="hybridMultilevel"/>
    <w:tmpl w:val="BF34D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D0C8A"/>
    <w:multiLevelType w:val="multilevel"/>
    <w:tmpl w:val="83469AF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69453ED2"/>
    <w:multiLevelType w:val="multilevel"/>
    <w:tmpl w:val="914CADB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6A2F6067"/>
    <w:multiLevelType w:val="hybridMultilevel"/>
    <w:tmpl w:val="84DA3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83E6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577A5"/>
    <w:multiLevelType w:val="hybridMultilevel"/>
    <w:tmpl w:val="82B62486"/>
    <w:lvl w:ilvl="0" w:tplc="96B2D5EA">
      <w:start w:val="1"/>
      <w:numFmt w:val="decimal"/>
      <w:lvlText w:val="%1."/>
      <w:lvlJc w:val="left"/>
      <w:pPr>
        <w:ind w:left="1261" w:hanging="70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0A4F584">
      <w:start w:val="2"/>
      <w:numFmt w:val="decimal"/>
      <w:lvlText w:val="%2."/>
      <w:lvlJc w:val="left"/>
      <w:pPr>
        <w:ind w:left="127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3DEAF18">
      <w:numFmt w:val="bullet"/>
      <w:lvlText w:val="•"/>
      <w:lvlJc w:val="left"/>
      <w:pPr>
        <w:ind w:left="2282" w:hanging="360"/>
      </w:pPr>
      <w:rPr>
        <w:rFonts w:hint="default"/>
        <w:lang w:val="it-IT" w:eastAsia="en-US" w:bidi="ar-SA"/>
      </w:rPr>
    </w:lvl>
    <w:lvl w:ilvl="3" w:tplc="9B8835D8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4" w:tplc="EAB8238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264A5138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32EAC95C">
      <w:numFmt w:val="bullet"/>
      <w:lvlText w:val="•"/>
      <w:lvlJc w:val="left"/>
      <w:pPr>
        <w:ind w:left="6294" w:hanging="360"/>
      </w:pPr>
      <w:rPr>
        <w:rFonts w:hint="default"/>
        <w:lang w:val="it-IT" w:eastAsia="en-US" w:bidi="ar-SA"/>
      </w:rPr>
    </w:lvl>
    <w:lvl w:ilvl="7" w:tplc="86249446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D2743C6C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E8E0A1C"/>
    <w:multiLevelType w:val="hybridMultilevel"/>
    <w:tmpl w:val="EE524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C069F"/>
    <w:multiLevelType w:val="multilevel"/>
    <w:tmpl w:val="7E7CBA8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7AD76DE2"/>
    <w:multiLevelType w:val="hybridMultilevel"/>
    <w:tmpl w:val="AF2EF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37816"/>
    <w:multiLevelType w:val="multilevel"/>
    <w:tmpl w:val="66484A1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DF769C"/>
    <w:multiLevelType w:val="multilevel"/>
    <w:tmpl w:val="0402311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313334976">
    <w:abstractNumId w:val="1"/>
  </w:num>
  <w:num w:numId="2" w16cid:durableId="1501386075">
    <w:abstractNumId w:val="9"/>
  </w:num>
  <w:num w:numId="3" w16cid:durableId="1043363906">
    <w:abstractNumId w:val="2"/>
  </w:num>
  <w:num w:numId="4" w16cid:durableId="1600722662">
    <w:abstractNumId w:val="0"/>
  </w:num>
  <w:num w:numId="5" w16cid:durableId="400104020">
    <w:abstractNumId w:val="17"/>
  </w:num>
  <w:num w:numId="6" w16cid:durableId="807629174">
    <w:abstractNumId w:val="7"/>
  </w:num>
  <w:num w:numId="7" w16cid:durableId="243224116">
    <w:abstractNumId w:val="13"/>
  </w:num>
  <w:num w:numId="8" w16cid:durableId="1540774748">
    <w:abstractNumId w:val="5"/>
  </w:num>
  <w:num w:numId="9" w16cid:durableId="797525215">
    <w:abstractNumId w:val="4"/>
  </w:num>
  <w:num w:numId="10" w16cid:durableId="1557618019">
    <w:abstractNumId w:val="19"/>
  </w:num>
  <w:num w:numId="11" w16cid:durableId="1836533123">
    <w:abstractNumId w:val="12"/>
  </w:num>
  <w:num w:numId="12" w16cid:durableId="2070692704">
    <w:abstractNumId w:val="10"/>
  </w:num>
  <w:num w:numId="13" w16cid:durableId="1820148084">
    <w:abstractNumId w:val="20"/>
  </w:num>
  <w:num w:numId="14" w16cid:durableId="1428499547">
    <w:abstractNumId w:val="8"/>
  </w:num>
  <w:num w:numId="15" w16cid:durableId="7742088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7800059">
    <w:abstractNumId w:val="15"/>
  </w:num>
  <w:num w:numId="17" w16cid:durableId="1009648590">
    <w:abstractNumId w:val="11"/>
  </w:num>
  <w:num w:numId="18" w16cid:durableId="1143230506">
    <w:abstractNumId w:val="6"/>
  </w:num>
  <w:num w:numId="19" w16cid:durableId="317271888">
    <w:abstractNumId w:val="14"/>
  </w:num>
  <w:num w:numId="20" w16cid:durableId="1425305047">
    <w:abstractNumId w:val="18"/>
  </w:num>
  <w:num w:numId="21" w16cid:durableId="706375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FC"/>
    <w:rsid w:val="00006788"/>
    <w:rsid w:val="0001480A"/>
    <w:rsid w:val="000354F4"/>
    <w:rsid w:val="00064ECC"/>
    <w:rsid w:val="00071C62"/>
    <w:rsid w:val="0007766D"/>
    <w:rsid w:val="00095936"/>
    <w:rsid w:val="000C3611"/>
    <w:rsid w:val="000D3CF0"/>
    <w:rsid w:val="000E44E4"/>
    <w:rsid w:val="00111082"/>
    <w:rsid w:val="00112BAB"/>
    <w:rsid w:val="001135C1"/>
    <w:rsid w:val="001170EF"/>
    <w:rsid w:val="00142BDB"/>
    <w:rsid w:val="001652C4"/>
    <w:rsid w:val="00196578"/>
    <w:rsid w:val="001A7AEB"/>
    <w:rsid w:val="001D104E"/>
    <w:rsid w:val="001E321D"/>
    <w:rsid w:val="00206EE2"/>
    <w:rsid w:val="0023709D"/>
    <w:rsid w:val="00247AEE"/>
    <w:rsid w:val="002715F2"/>
    <w:rsid w:val="00292C0B"/>
    <w:rsid w:val="00292EF2"/>
    <w:rsid w:val="002C7553"/>
    <w:rsid w:val="002C7B28"/>
    <w:rsid w:val="002E4DA2"/>
    <w:rsid w:val="002F5ADB"/>
    <w:rsid w:val="003145BD"/>
    <w:rsid w:val="00332829"/>
    <w:rsid w:val="0035038C"/>
    <w:rsid w:val="003610EC"/>
    <w:rsid w:val="00383D70"/>
    <w:rsid w:val="003A17D7"/>
    <w:rsid w:val="003A48A4"/>
    <w:rsid w:val="003B0DDC"/>
    <w:rsid w:val="003E2819"/>
    <w:rsid w:val="003F0507"/>
    <w:rsid w:val="00404EB1"/>
    <w:rsid w:val="0045759C"/>
    <w:rsid w:val="00482ABF"/>
    <w:rsid w:val="004B7071"/>
    <w:rsid w:val="004F3056"/>
    <w:rsid w:val="005051D2"/>
    <w:rsid w:val="005272D8"/>
    <w:rsid w:val="005275DF"/>
    <w:rsid w:val="00580589"/>
    <w:rsid w:val="00591A14"/>
    <w:rsid w:val="00597AC6"/>
    <w:rsid w:val="005A0489"/>
    <w:rsid w:val="005A4A2E"/>
    <w:rsid w:val="005C4F83"/>
    <w:rsid w:val="005D47F5"/>
    <w:rsid w:val="00601B0E"/>
    <w:rsid w:val="00617445"/>
    <w:rsid w:val="006276B5"/>
    <w:rsid w:val="00643369"/>
    <w:rsid w:val="00647585"/>
    <w:rsid w:val="0066420B"/>
    <w:rsid w:val="00677EF4"/>
    <w:rsid w:val="0069727F"/>
    <w:rsid w:val="006A0248"/>
    <w:rsid w:val="006B0DEE"/>
    <w:rsid w:val="006B21C0"/>
    <w:rsid w:val="006B7D2B"/>
    <w:rsid w:val="006C1B3A"/>
    <w:rsid w:val="006D19B4"/>
    <w:rsid w:val="006F1BD8"/>
    <w:rsid w:val="00714B38"/>
    <w:rsid w:val="00735917"/>
    <w:rsid w:val="00735A07"/>
    <w:rsid w:val="00737FE9"/>
    <w:rsid w:val="007456BA"/>
    <w:rsid w:val="007A7E88"/>
    <w:rsid w:val="007B6347"/>
    <w:rsid w:val="008056CE"/>
    <w:rsid w:val="00832878"/>
    <w:rsid w:val="00833150"/>
    <w:rsid w:val="008334E8"/>
    <w:rsid w:val="00846CBA"/>
    <w:rsid w:val="0085227D"/>
    <w:rsid w:val="00862C7D"/>
    <w:rsid w:val="008A1DE8"/>
    <w:rsid w:val="008B1CD3"/>
    <w:rsid w:val="008B78AE"/>
    <w:rsid w:val="008E4611"/>
    <w:rsid w:val="00902141"/>
    <w:rsid w:val="0090639D"/>
    <w:rsid w:val="0091446A"/>
    <w:rsid w:val="009369A6"/>
    <w:rsid w:val="009431EF"/>
    <w:rsid w:val="009B1E64"/>
    <w:rsid w:val="009D1D43"/>
    <w:rsid w:val="009E79EC"/>
    <w:rsid w:val="009F0B61"/>
    <w:rsid w:val="009F7B24"/>
    <w:rsid w:val="00A128A7"/>
    <w:rsid w:val="00A26F15"/>
    <w:rsid w:val="00A3600D"/>
    <w:rsid w:val="00A576D9"/>
    <w:rsid w:val="00A84361"/>
    <w:rsid w:val="00AA1E3F"/>
    <w:rsid w:val="00AC58E3"/>
    <w:rsid w:val="00AF3B24"/>
    <w:rsid w:val="00B1318C"/>
    <w:rsid w:val="00B16233"/>
    <w:rsid w:val="00B23BBB"/>
    <w:rsid w:val="00B430A2"/>
    <w:rsid w:val="00B44FBA"/>
    <w:rsid w:val="00BC28B7"/>
    <w:rsid w:val="00BC457C"/>
    <w:rsid w:val="00BD5CEF"/>
    <w:rsid w:val="00C01ADB"/>
    <w:rsid w:val="00C125F9"/>
    <w:rsid w:val="00C429ED"/>
    <w:rsid w:val="00C536B4"/>
    <w:rsid w:val="00C752E5"/>
    <w:rsid w:val="00C864BF"/>
    <w:rsid w:val="00CB51A8"/>
    <w:rsid w:val="00CB76DF"/>
    <w:rsid w:val="00CC11FF"/>
    <w:rsid w:val="00CC1F81"/>
    <w:rsid w:val="00CD0102"/>
    <w:rsid w:val="00CD0280"/>
    <w:rsid w:val="00D16CA0"/>
    <w:rsid w:val="00D2598C"/>
    <w:rsid w:val="00D35FD9"/>
    <w:rsid w:val="00D7486F"/>
    <w:rsid w:val="00D7562D"/>
    <w:rsid w:val="00DA054E"/>
    <w:rsid w:val="00DA1A15"/>
    <w:rsid w:val="00DC5F86"/>
    <w:rsid w:val="00DC7EF5"/>
    <w:rsid w:val="00DD3110"/>
    <w:rsid w:val="00DE065F"/>
    <w:rsid w:val="00DE17EE"/>
    <w:rsid w:val="00DE71D1"/>
    <w:rsid w:val="00DF07C5"/>
    <w:rsid w:val="00DF5938"/>
    <w:rsid w:val="00E00C1A"/>
    <w:rsid w:val="00E170FC"/>
    <w:rsid w:val="00E26E9F"/>
    <w:rsid w:val="00E840C1"/>
    <w:rsid w:val="00EB13DB"/>
    <w:rsid w:val="00EC1ABE"/>
    <w:rsid w:val="00EE1F5F"/>
    <w:rsid w:val="00EE5C0E"/>
    <w:rsid w:val="00F01F44"/>
    <w:rsid w:val="00F214F1"/>
    <w:rsid w:val="00F2418A"/>
    <w:rsid w:val="00F33912"/>
    <w:rsid w:val="00F45055"/>
    <w:rsid w:val="00F512E4"/>
    <w:rsid w:val="00F61DF2"/>
    <w:rsid w:val="00F6783F"/>
    <w:rsid w:val="00F75EB7"/>
    <w:rsid w:val="00F833BB"/>
    <w:rsid w:val="00F864D8"/>
    <w:rsid w:val="00F8748B"/>
    <w:rsid w:val="00F96AE1"/>
    <w:rsid w:val="00FA6202"/>
    <w:rsid w:val="00FA7174"/>
    <w:rsid w:val="00FB5B5C"/>
    <w:rsid w:val="00F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D310A"/>
  <w15:chartTrackingRefBased/>
  <w15:docId w15:val="{DCF88C00-0855-4F7B-9E0A-268BA81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04E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1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D3CF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3C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75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E06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65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06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65F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C0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E00B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D5CEF"/>
    <w:pPr>
      <w:suppressAutoHyphens/>
      <w:autoSpaceDN w:val="0"/>
      <w:spacing w:after="160" w:line="256" w:lineRule="auto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0008">
          <w:marLeft w:val="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374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dalena.gatta@icpederobba.clou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5000R@pec.istruzione.it" TargetMode="External"/><Relationship Id="rId7" Type="http://schemas.openxmlformats.org/officeDocument/2006/relationships/image" Target="media/image4.jpeg"/><Relationship Id="rId2" Type="http://schemas.openxmlformats.org/officeDocument/2006/relationships/hyperlink" Target="mailto:TVIC85000R@istruzione.it" TargetMode="External"/><Relationship Id="rId1" Type="http://schemas.openxmlformats.org/officeDocument/2006/relationships/hyperlink" Target="http://www.icpederobba.edu.it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a%20intestata%20aggiorn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5DDB-A39D-40F8-89CB-81093DCA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Ai docenti della Scuola Secondaria</vt:lpstr>
      <vt:lpstr>OGGETTO:	convocazione Consigli di Classe (pre-scrutini) mese di Maggio e Consigl</vt:lpstr>
      <vt:lpstr>Ricordo che per gli scrutini e per le ratifiche degli scrutini è necessaria la p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NADIA A</cp:lastModifiedBy>
  <cp:revision>2</cp:revision>
  <cp:lastPrinted>2024-12-16T13:02:00Z</cp:lastPrinted>
  <dcterms:created xsi:type="dcterms:W3CDTF">2025-01-14T09:00:00Z</dcterms:created>
  <dcterms:modified xsi:type="dcterms:W3CDTF">2025-01-14T09:00:00Z</dcterms:modified>
</cp:coreProperties>
</file>